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C8" w:rsidRDefault="00A648C8">
      <w:pPr>
        <w:jc w:val="center"/>
      </w:pPr>
      <w:r>
        <w:t>CALENDARIO ATTIVITA’ EDUCAZIONE CINOFILA</w:t>
      </w:r>
    </w:p>
    <w:p w:rsidR="00A648C8" w:rsidRDefault="00A648C8">
      <w:pPr>
        <w:jc w:val="center"/>
        <w:rPr>
          <w:rFonts w:ascii="Times New Roman" w:hAnsi="Times New Roman" w:cs="Times New Roman"/>
        </w:rPr>
      </w:pPr>
      <w:r>
        <w:t>MESE DI OTTOBRE</w:t>
      </w:r>
    </w:p>
    <w:p w:rsidR="00A648C8" w:rsidRDefault="00A648C8">
      <w:pPr>
        <w:jc w:val="center"/>
        <w:rPr>
          <w:rFonts w:ascii="Times New Roman" w:hAnsi="Times New Roman" w:cs="Times New Roman"/>
        </w:rPr>
      </w:pPr>
    </w:p>
    <w:p w:rsidR="00A648C8" w:rsidRDefault="00A648C8">
      <w:pPr>
        <w:rPr>
          <w:rFonts w:ascii="Times New Roman" w:hAnsi="Times New Roman" w:cs="Times New Roman"/>
        </w:rPr>
      </w:pPr>
      <w:r>
        <w:t>ORARIO:</w:t>
      </w:r>
      <w:bookmarkStart w:id="0" w:name="_GoBack"/>
      <w:bookmarkEnd w:id="0"/>
      <w:r>
        <w:t xml:space="preserve"> dalle                      alle             </w:t>
      </w:r>
    </w:p>
    <w:p w:rsidR="00A648C8" w:rsidRDefault="00A648C8">
      <w:pPr>
        <w:rPr>
          <w:u w:val="single"/>
        </w:rPr>
      </w:pPr>
      <w:r>
        <w:rPr>
          <w:u w:val="single"/>
        </w:rPr>
        <w:t xml:space="preserve">SITO: Piazza Ruggeri </w:t>
      </w:r>
    </w:p>
    <w:p w:rsidR="00A648C8" w:rsidRDefault="00A648C8">
      <w:r>
        <w:t>GIORNI: mercoledì 7</w:t>
      </w:r>
    </w:p>
    <w:p w:rsidR="00A648C8" w:rsidRDefault="00A648C8">
      <w:r>
        <w:t xml:space="preserve">               Venerdì 9</w:t>
      </w:r>
    </w:p>
    <w:p w:rsidR="00A648C8" w:rsidRDefault="00A648C8"/>
    <w:p w:rsidR="00A648C8" w:rsidRDefault="00A648C8">
      <w:pPr>
        <w:rPr>
          <w:u w:val="single"/>
        </w:rPr>
      </w:pPr>
      <w:r>
        <w:rPr>
          <w:u w:val="single"/>
        </w:rPr>
        <w:t xml:space="preserve">SITO: Via Bronte </w:t>
      </w:r>
    </w:p>
    <w:p w:rsidR="00A648C8" w:rsidRDefault="00A648C8">
      <w:r>
        <w:t>GIORNI: mercoledì 14</w:t>
      </w:r>
    </w:p>
    <w:p w:rsidR="00A648C8" w:rsidRDefault="00A648C8">
      <w:r>
        <w:t xml:space="preserve">                Venerdì 16</w:t>
      </w:r>
    </w:p>
    <w:p w:rsidR="00A648C8" w:rsidRDefault="00A648C8"/>
    <w:p w:rsidR="00A648C8" w:rsidRDefault="00A648C8">
      <w:pPr>
        <w:rPr>
          <w:u w:val="single"/>
        </w:rPr>
      </w:pPr>
      <w:r>
        <w:rPr>
          <w:u w:val="single"/>
        </w:rPr>
        <w:t>SITO: Parcheggio Cimitero-Via Sestu</w:t>
      </w:r>
    </w:p>
    <w:p w:rsidR="00A648C8" w:rsidRDefault="00A648C8">
      <w:r>
        <w:t>GIORNI: martedì 20</w:t>
      </w:r>
    </w:p>
    <w:p w:rsidR="00A648C8" w:rsidRDefault="00A648C8">
      <w:pPr>
        <w:rPr>
          <w:rFonts w:ascii="Times New Roman" w:hAnsi="Times New Roman" w:cs="Times New Roman"/>
        </w:rPr>
      </w:pPr>
      <w:r>
        <w:t xml:space="preserve">               Giovedì 22</w:t>
      </w:r>
    </w:p>
    <w:p w:rsidR="00A648C8" w:rsidRDefault="00A648C8">
      <w:pPr>
        <w:rPr>
          <w:rFonts w:ascii="Times New Roman" w:hAnsi="Times New Roman" w:cs="Times New Roman"/>
        </w:rPr>
      </w:pPr>
    </w:p>
    <w:p w:rsidR="00A648C8" w:rsidRDefault="00A648C8">
      <w:pPr>
        <w:rPr>
          <w:u w:val="single"/>
        </w:rPr>
      </w:pPr>
      <w:r>
        <w:rPr>
          <w:u w:val="single"/>
        </w:rPr>
        <w:t>SITO: Piazza della Chiesa</w:t>
      </w:r>
    </w:p>
    <w:p w:rsidR="00A648C8" w:rsidRDefault="00A648C8">
      <w:pPr>
        <w:rPr>
          <w:rFonts w:ascii="Times New Roman" w:hAnsi="Times New Roman" w:cs="Times New Roman"/>
        </w:rPr>
      </w:pPr>
      <w:r>
        <w:t>GIORNI: martedì 27</w:t>
      </w:r>
    </w:p>
    <w:p w:rsidR="00A648C8" w:rsidRDefault="00A648C8">
      <w:pPr>
        <w:rPr>
          <w:rFonts w:ascii="Times New Roman" w:hAnsi="Times New Roman" w:cs="Times New Roman"/>
        </w:rPr>
      </w:pPr>
      <w:r>
        <w:t xml:space="preserve">               Giovedì 29</w:t>
      </w:r>
    </w:p>
    <w:p w:rsidR="00A648C8" w:rsidRDefault="00A648C8">
      <w:pPr>
        <w:rPr>
          <w:rFonts w:ascii="Times New Roman" w:hAnsi="Times New Roman" w:cs="Times New Roman"/>
        </w:rPr>
      </w:pPr>
    </w:p>
    <w:sectPr w:rsidR="00A648C8" w:rsidSect="00A64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8C8"/>
    <w:rsid w:val="00A6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ATTIVITA’ EDUCAZIONE CINOFILA</dc:title>
  <dc:subject/>
  <dc:creator>Alessia Atzeni</dc:creator>
  <cp:keywords/>
  <dc:description/>
  <cp:lastModifiedBy>Luca</cp:lastModifiedBy>
  <cp:revision>2</cp:revision>
  <dcterms:created xsi:type="dcterms:W3CDTF">2015-09-24T14:08:00Z</dcterms:created>
  <dcterms:modified xsi:type="dcterms:W3CDTF">2015-09-24T14:08:00Z</dcterms:modified>
</cp:coreProperties>
</file>